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  <w:bookmarkStart w:id="0" w:name="_GoBack"/>
      <w:bookmarkEnd w:id="0"/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A03" w:rsidRPr="00F91305" w:rsidRDefault="000E4A03" w:rsidP="000E4A03">
                            <w:pPr>
                              <w:spacing w:line="276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  <w:r w:rsidRPr="00F91305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52"/>
                                <w:szCs w:val="52"/>
                                <w:cs/>
                              </w:rPr>
                              <w:t xml:space="preserve">รายงานประจำเดือน ครั้งที่ </w:t>
                            </w:r>
                            <w:r w:rsidRPr="00F91305"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  <w:t>….</w:t>
                            </w:r>
                          </w:p>
                          <w:p w:rsidR="000E4A03" w:rsidRPr="00D47132" w:rsidRDefault="000E4A03" w:rsidP="000E4A03">
                            <w:pPr>
                              <w:spacing w:line="276" w:lineRule="auto"/>
                              <w:jc w:val="center"/>
                              <w:rPr>
                                <w:rFonts w:ascii="Angsana New" w:hAnsi="Angsana New"/>
                                <w:sz w:val="22"/>
                                <w:szCs w:val="24"/>
                              </w:rPr>
                            </w:pPr>
                            <w:r w:rsidRPr="00D47132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8"/>
                                <w:szCs w:val="48"/>
                                <w:cs/>
                              </w:rPr>
                              <w:t>โครงการ</w:t>
                            </w:r>
                            <w:r w:rsidRPr="00D47132"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t>………………………………..</w:t>
                            </w:r>
                          </w:p>
                          <w:p w:rsidR="00331C16" w:rsidRPr="00915CD8" w:rsidRDefault="000E4A03" w:rsidP="000E4A03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D47132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8"/>
                                <w:szCs w:val="48"/>
                                <w:cs/>
                              </w:rPr>
                              <w:t>วันที่ ............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t>..</w:t>
                            </w:r>
                            <w:r w:rsidRPr="00D47132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8"/>
                                <w:szCs w:val="4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0E4A03" w:rsidRPr="00F91305" w:rsidRDefault="000E4A03" w:rsidP="000E4A03">
                      <w:pPr>
                        <w:spacing w:line="276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  <w:r w:rsidRPr="00F91305"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52"/>
                          <w:szCs w:val="52"/>
                          <w:cs/>
                        </w:rPr>
                        <w:t xml:space="preserve">รายงานประจำเดือน ครั้งที่ </w:t>
                      </w:r>
                      <w:r w:rsidRPr="00F91305"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</w:rPr>
                        <w:t>….</w:t>
                      </w:r>
                    </w:p>
                    <w:p w:rsidR="000E4A03" w:rsidRPr="00D47132" w:rsidRDefault="000E4A03" w:rsidP="000E4A03">
                      <w:pPr>
                        <w:spacing w:line="276" w:lineRule="auto"/>
                        <w:jc w:val="center"/>
                        <w:rPr>
                          <w:rFonts w:ascii="Angsana New" w:hAnsi="Angsana New"/>
                          <w:sz w:val="22"/>
                          <w:szCs w:val="24"/>
                        </w:rPr>
                      </w:pPr>
                      <w:r w:rsidRPr="00D47132"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8"/>
                          <w:szCs w:val="48"/>
                          <w:cs/>
                        </w:rPr>
                        <w:t>โครงการ</w:t>
                      </w:r>
                      <w:r w:rsidRPr="00D47132"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  <w:t>………………………………..</w:t>
                      </w:r>
                    </w:p>
                    <w:p w:rsidR="00331C16" w:rsidRPr="00915CD8" w:rsidRDefault="000E4A03" w:rsidP="000E4A03">
                      <w:pPr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D47132"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8"/>
                          <w:szCs w:val="48"/>
                          <w:cs/>
                        </w:rPr>
                        <w:t>วันที่ ............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  <w:t>..</w:t>
                      </w:r>
                      <w:r w:rsidRPr="00D47132"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8"/>
                          <w:szCs w:val="48"/>
                          <w:cs/>
                        </w:rPr>
                        <w:t>............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  <w:t>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0E4A03"/>
    <w:rsid w:val="00112F7A"/>
    <w:rsid w:val="00121067"/>
    <w:rsid w:val="0016271B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10EC0"/>
    <w:rsid w:val="00532EAF"/>
    <w:rsid w:val="00534605"/>
    <w:rsid w:val="005350C6"/>
    <w:rsid w:val="00567DCE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B59AF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0A48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B55E-27CF-4DC5-8857-22708667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0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PN</cp:lastModifiedBy>
  <cp:revision>2</cp:revision>
  <cp:lastPrinted>2020-12-25T08:34:00Z</cp:lastPrinted>
  <dcterms:created xsi:type="dcterms:W3CDTF">2023-06-14T03:17:00Z</dcterms:created>
  <dcterms:modified xsi:type="dcterms:W3CDTF">2023-06-14T03:17:00Z</dcterms:modified>
</cp:coreProperties>
</file>